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A4BA2" w14:textId="0F71437A" w:rsidR="00D964B5" w:rsidRPr="00ED00A9" w:rsidRDefault="00C83A21" w:rsidP="00D964B5">
      <w:pPr>
        <w:rPr>
          <w:rFonts w:ascii="Arial" w:hAnsi="Arial" w:cs="Arial"/>
          <w:bCs/>
          <w:i/>
          <w:sz w:val="24"/>
          <w:szCs w:val="24"/>
        </w:rPr>
      </w:pPr>
      <w:bookmarkStart w:id="0" w:name="_GoBack"/>
      <w:bookmarkEnd w:id="0"/>
      <w:r>
        <w:rPr>
          <w:b/>
          <w:bCs/>
          <w:i/>
          <w:noProof/>
          <w:lang w:val="en-US"/>
        </w:rPr>
        <w:drawing>
          <wp:inline distT="0" distB="0" distL="0" distR="0" wp14:anchorId="47C5A0EE" wp14:editId="217B3A1E">
            <wp:extent cx="914400" cy="901700"/>
            <wp:effectExtent l="0" t="0" r="0" b="12700"/>
            <wp:docPr id="2" name="Bilde 1" descr="http://www.dobermannklubben.no/LogoNDK.jpg-for-web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bermannklubben.no/LogoNDK.jpg-for-web-sma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33743BCD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0D26F8EC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2B283A38" w14:textId="01481D04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="005170BB">
        <w:rPr>
          <w:rFonts w:ascii="Arial" w:hAnsi="Arial" w:cs="Arial"/>
          <w:bCs/>
          <w:sz w:val="24"/>
          <w:szCs w:val="24"/>
        </w:rPr>
        <w:t xml:space="preserve"> </w:t>
      </w:r>
      <w:r w:rsidR="00251E82">
        <w:rPr>
          <w:rFonts w:ascii="Arial" w:hAnsi="Arial" w:cs="Arial"/>
          <w:bCs/>
          <w:sz w:val="24"/>
          <w:szCs w:val="24"/>
        </w:rPr>
        <w:t>10.11.2020</w:t>
      </w:r>
    </w:p>
    <w:p w14:paraId="414E50EF" w14:textId="3E86F5FA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="00251E82">
        <w:rPr>
          <w:rFonts w:ascii="Arial" w:hAnsi="Arial" w:cs="Arial"/>
          <w:bCs/>
          <w:sz w:val="24"/>
          <w:szCs w:val="24"/>
        </w:rPr>
        <w:t>Telefonmøte (messenger kl 20 )</w:t>
      </w:r>
    </w:p>
    <w:p w14:paraId="7483AB73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7A5557AE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3711A69F" w14:textId="182B1499" w:rsidR="0044526A" w:rsidRDefault="00D964B5" w:rsidP="0044526A">
      <w:pPr>
        <w:rPr>
          <w:rFonts w:ascii="Arial" w:hAnsi="Arial" w:cs="Arial"/>
          <w:bCs/>
          <w:sz w:val="24"/>
          <w:szCs w:val="24"/>
        </w:rPr>
      </w:pPr>
      <w:r w:rsidRPr="00166F55">
        <w:rPr>
          <w:rFonts w:ascii="Arial" w:hAnsi="Arial" w:cs="Arial"/>
          <w:bCs/>
          <w:sz w:val="24"/>
          <w:szCs w:val="24"/>
        </w:rPr>
        <w:t>Tilstede:</w:t>
      </w:r>
      <w:r w:rsidR="005170BB">
        <w:rPr>
          <w:rFonts w:ascii="Arial" w:hAnsi="Arial" w:cs="Arial"/>
          <w:bCs/>
          <w:sz w:val="24"/>
          <w:szCs w:val="24"/>
        </w:rPr>
        <w:t xml:space="preserve"> </w:t>
      </w:r>
      <w:r w:rsidR="00251E82">
        <w:rPr>
          <w:rFonts w:ascii="Arial" w:hAnsi="Arial" w:cs="Arial"/>
          <w:bCs/>
          <w:sz w:val="24"/>
          <w:szCs w:val="24"/>
        </w:rPr>
        <w:t xml:space="preserve">Lisbeth.B.Karlsen. Bente Line Nordtveit. Anne Husebø. Siw Monica Waagbø. Ingar Andersen. Petter Andreas Hjortdahl. </w:t>
      </w:r>
    </w:p>
    <w:p w14:paraId="3B31F7B5" w14:textId="77777777" w:rsidR="00F345C9" w:rsidRPr="00166F55" w:rsidRDefault="00F345C9" w:rsidP="0044526A">
      <w:pPr>
        <w:rPr>
          <w:rFonts w:ascii="Arial" w:hAnsi="Arial" w:cs="Arial"/>
          <w:sz w:val="24"/>
          <w:szCs w:val="24"/>
        </w:rPr>
      </w:pPr>
    </w:p>
    <w:p w14:paraId="06F89B59" w14:textId="77777777" w:rsidR="00F809E2" w:rsidRPr="00166F55" w:rsidRDefault="00F809E2" w:rsidP="0041306B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0A6C487A" w14:textId="62E06097" w:rsidR="0044526A" w:rsidRPr="0044526A" w:rsidRDefault="00231C20" w:rsidP="00251E82">
      <w:pPr>
        <w:ind w:left="1416" w:hanging="1416"/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 xml:space="preserve">Ikke møtt: </w:t>
      </w:r>
      <w:r w:rsidR="00251E82">
        <w:rPr>
          <w:rFonts w:ascii="Arial" w:hAnsi="Arial" w:cs="Arial"/>
          <w:bCs/>
          <w:sz w:val="24"/>
          <w:szCs w:val="24"/>
        </w:rPr>
        <w:t>Tanja Kotte.</w:t>
      </w:r>
      <w:r w:rsidRPr="0044526A">
        <w:rPr>
          <w:rFonts w:ascii="Arial" w:hAnsi="Arial" w:cs="Arial"/>
          <w:bCs/>
          <w:sz w:val="24"/>
          <w:szCs w:val="24"/>
        </w:rPr>
        <w:tab/>
      </w:r>
    </w:p>
    <w:p w14:paraId="77252B10" w14:textId="77777777" w:rsidR="00231C20" w:rsidRDefault="00231C20" w:rsidP="00231C20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67F1EE3C" w14:textId="06153199" w:rsidR="00172F47" w:rsidRDefault="00FD67D3" w:rsidP="00F345C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Saksliste</w:t>
      </w:r>
      <w:r w:rsidR="00251E82">
        <w:rPr>
          <w:rFonts w:ascii="Arial" w:hAnsi="Arial" w:cs="Arial"/>
          <w:bCs/>
          <w:sz w:val="24"/>
          <w:szCs w:val="24"/>
        </w:rPr>
        <w:t>:</w:t>
      </w:r>
    </w:p>
    <w:p w14:paraId="761C606B" w14:textId="39ABDEA9" w:rsidR="00251E82" w:rsidRDefault="00251E82" w:rsidP="00F345C9">
      <w:pPr>
        <w:rPr>
          <w:rFonts w:ascii="Arial" w:hAnsi="Arial" w:cs="Arial"/>
          <w:bCs/>
          <w:sz w:val="24"/>
          <w:szCs w:val="24"/>
        </w:rPr>
      </w:pPr>
    </w:p>
    <w:p w14:paraId="1189C18E" w14:textId="4B106D9C" w:rsidR="00251E82" w:rsidRDefault="00251E82" w:rsidP="00F345C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72: Referat er gjennomgått og godkjent.</w:t>
      </w:r>
    </w:p>
    <w:p w14:paraId="5049E44B" w14:textId="3C4CFD3D" w:rsidR="00251E82" w:rsidRDefault="00251E82" w:rsidP="00F345C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09BE293" w14:textId="48396BDD" w:rsidR="00251E82" w:rsidRDefault="00251E82" w:rsidP="00F345C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73: Regnskap for Oktober godkjent.</w:t>
      </w:r>
    </w:p>
    <w:p w14:paraId="5DEBD387" w14:textId="3B1EBE81" w:rsidR="00251E82" w:rsidRDefault="00251E82" w:rsidP="00F345C9">
      <w:pPr>
        <w:rPr>
          <w:rFonts w:ascii="Arial" w:hAnsi="Arial" w:cs="Arial"/>
          <w:bCs/>
          <w:sz w:val="24"/>
          <w:szCs w:val="24"/>
        </w:rPr>
      </w:pPr>
    </w:p>
    <w:p w14:paraId="257F3A40" w14:textId="342989FB" w:rsidR="00251E82" w:rsidRDefault="00251E82" w:rsidP="00F345C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74:Figurant, mentaltester kurs er avlyst. Bra påmelding, men utsettes på grunn av covid 19.</w:t>
      </w:r>
    </w:p>
    <w:p w14:paraId="389F3A9A" w14:textId="4F97E64F" w:rsidR="00251E82" w:rsidRDefault="00251E82" w:rsidP="00F345C9">
      <w:pPr>
        <w:rPr>
          <w:rFonts w:ascii="Arial" w:hAnsi="Arial" w:cs="Arial"/>
          <w:bCs/>
          <w:sz w:val="24"/>
          <w:szCs w:val="24"/>
        </w:rPr>
      </w:pPr>
    </w:p>
    <w:p w14:paraId="116B3FAA" w14:textId="6C2EF5D2" w:rsidR="00251E82" w:rsidRDefault="00251E82" w:rsidP="00F345C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75: Juleutstillingen: Det jobbes videre med utstillingen, men vi må avvente nye nasjonale regler som skal komme.</w:t>
      </w:r>
    </w:p>
    <w:p w14:paraId="609958BF" w14:textId="75EE811C" w:rsidR="00251E82" w:rsidRDefault="00251E82" w:rsidP="00F345C9">
      <w:pPr>
        <w:rPr>
          <w:rFonts w:ascii="Arial" w:hAnsi="Arial" w:cs="Arial"/>
          <w:bCs/>
          <w:sz w:val="24"/>
          <w:szCs w:val="24"/>
        </w:rPr>
      </w:pPr>
    </w:p>
    <w:p w14:paraId="59DBF453" w14:textId="46853C6C" w:rsidR="00251E82" w:rsidRDefault="00251E82" w:rsidP="00F345C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76: RS: Det blir gjennomført digitalt så det følges </w:t>
      </w:r>
      <w:r w:rsidR="009917C3">
        <w:rPr>
          <w:rFonts w:ascii="Arial" w:hAnsi="Arial" w:cs="Arial"/>
          <w:bCs/>
          <w:sz w:val="24"/>
          <w:szCs w:val="24"/>
        </w:rPr>
        <w:t>hjemmefra av to representanter fra styret.</w:t>
      </w:r>
    </w:p>
    <w:p w14:paraId="006BE8DC" w14:textId="46D0E96F" w:rsidR="009917C3" w:rsidRDefault="009917C3" w:rsidP="00F345C9">
      <w:pPr>
        <w:rPr>
          <w:rFonts w:ascii="Arial" w:hAnsi="Arial" w:cs="Arial"/>
          <w:bCs/>
          <w:sz w:val="24"/>
          <w:szCs w:val="24"/>
        </w:rPr>
      </w:pPr>
    </w:p>
    <w:p w14:paraId="579812ED" w14:textId="3B071A63" w:rsidR="009917C3" w:rsidRDefault="009917C3" w:rsidP="00F345C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77: Hjertestarter: Den er innkjøpt av klubben.</w:t>
      </w:r>
    </w:p>
    <w:p w14:paraId="1A8C1E82" w14:textId="0C7B3334" w:rsidR="009917C3" w:rsidRDefault="009917C3" w:rsidP="00F345C9">
      <w:pPr>
        <w:rPr>
          <w:rFonts w:ascii="Arial" w:hAnsi="Arial" w:cs="Arial"/>
          <w:bCs/>
          <w:sz w:val="24"/>
          <w:szCs w:val="24"/>
        </w:rPr>
      </w:pPr>
    </w:p>
    <w:p w14:paraId="6D67FA6D" w14:textId="7F1B6932" w:rsidR="009917C3" w:rsidRDefault="009917C3" w:rsidP="00F345C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78: Førstehjelpskurs for hund og Hjertestarterkurs. Kommer tilbake på saken når pandemien er under kontroll. Begge kursene er et gratis for våre medlemmer som ønsker å delta.</w:t>
      </w:r>
    </w:p>
    <w:p w14:paraId="599F992D" w14:textId="5AC4307B" w:rsidR="009917C3" w:rsidRDefault="009917C3" w:rsidP="00F345C9">
      <w:pPr>
        <w:rPr>
          <w:rFonts w:ascii="Arial" w:hAnsi="Arial" w:cs="Arial"/>
          <w:bCs/>
          <w:sz w:val="24"/>
          <w:szCs w:val="24"/>
        </w:rPr>
      </w:pPr>
    </w:p>
    <w:p w14:paraId="3384D66C" w14:textId="5874BDD3" w:rsidR="009917C3" w:rsidRDefault="009917C3" w:rsidP="00F345C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79: Jubileumsbok: Det jobbes med prosjektet og vi innhenter informasjon. </w:t>
      </w:r>
    </w:p>
    <w:p w14:paraId="11A31A00" w14:textId="39293D61" w:rsidR="009917C3" w:rsidRDefault="009917C3" w:rsidP="00F345C9">
      <w:pPr>
        <w:rPr>
          <w:rFonts w:ascii="Arial" w:hAnsi="Arial" w:cs="Arial"/>
          <w:bCs/>
          <w:sz w:val="24"/>
          <w:szCs w:val="24"/>
        </w:rPr>
      </w:pPr>
    </w:p>
    <w:p w14:paraId="7E2481BC" w14:textId="77FE9053" w:rsidR="009917C3" w:rsidRDefault="009917C3" w:rsidP="00F345C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80: Letohallen: De slutter å leie ut fra nyttår til hundeutstillinger. Stangehallen er leid til våre utstillinger i April og Juleutstillingen 2021. </w:t>
      </w:r>
    </w:p>
    <w:p w14:paraId="7BF3B663" w14:textId="4FA8E614" w:rsidR="009917C3" w:rsidRDefault="009917C3" w:rsidP="00F345C9">
      <w:pPr>
        <w:rPr>
          <w:rFonts w:ascii="Arial" w:hAnsi="Arial" w:cs="Arial"/>
          <w:bCs/>
          <w:sz w:val="24"/>
          <w:szCs w:val="24"/>
        </w:rPr>
      </w:pPr>
    </w:p>
    <w:p w14:paraId="1D8F7FAF" w14:textId="4CE2083D" w:rsidR="009917C3" w:rsidRDefault="009917C3" w:rsidP="00F345C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81: Leirsund: Styret sjekker opp om vi får leie Leirsund 2021.</w:t>
      </w:r>
    </w:p>
    <w:p w14:paraId="1662DDD6" w14:textId="69E50DC4" w:rsidR="009917C3" w:rsidRDefault="009917C3" w:rsidP="00F345C9">
      <w:pPr>
        <w:rPr>
          <w:rFonts w:ascii="Arial" w:hAnsi="Arial" w:cs="Arial"/>
          <w:bCs/>
          <w:sz w:val="24"/>
          <w:szCs w:val="24"/>
        </w:rPr>
      </w:pPr>
    </w:p>
    <w:p w14:paraId="134E0CCB" w14:textId="58D9033B" w:rsidR="009917C3" w:rsidRDefault="009917C3" w:rsidP="00F345C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Eventuelt: </w:t>
      </w:r>
    </w:p>
    <w:p w14:paraId="46ED710B" w14:textId="7CA48AB3" w:rsidR="009917C3" w:rsidRDefault="009917C3" w:rsidP="00F345C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Regler TG</w:t>
      </w:r>
    </w:p>
    <w:p w14:paraId="4F69E2DF" w14:textId="467390BE" w:rsidR="009917C3" w:rsidRDefault="009917C3" w:rsidP="00F345C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816DB1">
        <w:rPr>
          <w:rFonts w:ascii="Arial" w:hAnsi="Arial" w:cs="Arial"/>
          <w:bCs/>
          <w:sz w:val="24"/>
          <w:szCs w:val="24"/>
        </w:rPr>
        <w:t xml:space="preserve">Leder videresender referat til webmaster </w:t>
      </w:r>
    </w:p>
    <w:p w14:paraId="474D6384" w14:textId="262939B5" w:rsidR="00977233" w:rsidRDefault="00977233" w:rsidP="00F345C9">
      <w:pPr>
        <w:rPr>
          <w:rFonts w:ascii="Arial" w:hAnsi="Arial" w:cs="Arial"/>
          <w:bCs/>
          <w:sz w:val="24"/>
          <w:szCs w:val="24"/>
        </w:rPr>
      </w:pPr>
    </w:p>
    <w:p w14:paraId="7EEF921F" w14:textId="77777777" w:rsidR="0025518F" w:rsidRPr="00CD30C9" w:rsidRDefault="0025518F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25518F" w:rsidRPr="00CD30C9" w:rsidSect="00C83A21">
      <w:footerReference w:type="default" r:id="rId10"/>
      <w:pgSz w:w="11906" w:h="16838"/>
      <w:pgMar w:top="1135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867B5" w14:textId="77777777" w:rsidR="00D16EEE" w:rsidRDefault="00D16EEE">
      <w:r>
        <w:separator/>
      </w:r>
    </w:p>
  </w:endnote>
  <w:endnote w:type="continuationSeparator" w:id="0">
    <w:p w14:paraId="040922DD" w14:textId="77777777" w:rsidR="00D16EEE" w:rsidRDefault="00D1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C9B5A" w14:textId="77777777" w:rsidR="00A82F66" w:rsidRDefault="00A82F66"/>
  <w:p w14:paraId="20E090EE" w14:textId="1B84B691" w:rsidR="00A82F66" w:rsidRDefault="00C83A21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5D9ED9D5" wp14:editId="50850E5C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39790" cy="38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0.85pt;margin-top:0;width:467.7pt;height: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" o:allowincell="f" fillcolor="black" stroked="f" strokeweight="0">
              <w10:wrap anchorx="page"/>
              <w10:anchorlock/>
            </v:rect>
          </w:pict>
        </mc:Fallback>
      </mc:AlternateContent>
    </w:r>
  </w:p>
  <w:p w14:paraId="6224CE01" w14:textId="77777777" w:rsidR="00A82F66" w:rsidRDefault="00A82F66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38FFEA82" w14:textId="77777777" w:rsidR="00A82F66" w:rsidRDefault="00A82F66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1" w:name="bk18"/>
    <w:bookmarkEnd w:id="1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2" w:name="bk19"/>
    <w:bookmarkStart w:id="3" w:name="bk20"/>
    <w:bookmarkEnd w:id="2"/>
    <w:bookmarkEnd w:id="3"/>
    <w:r>
      <w:rPr>
        <w:rFonts w:ascii="Arial" w:hAnsi="Arial" w:cs="Arial"/>
        <w:b/>
        <w:sz w:val="13"/>
      </w:rPr>
      <w:t xml:space="preserve">  E-POST</w:t>
    </w:r>
    <w:bookmarkStart w:id="4" w:name="bk21"/>
    <w:bookmarkEnd w:id="4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4CD45784" w14:textId="77777777" w:rsidR="00A82F66" w:rsidRDefault="00A82F66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5" w:name="bk23"/>
    <w:bookmarkEnd w:id="5"/>
  </w:p>
  <w:p w14:paraId="092E3813" w14:textId="77777777" w:rsidR="00A82F66" w:rsidRPr="006A08E0" w:rsidRDefault="00A82F66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6" w:name="bk24"/>
    <w:bookmarkStart w:id="7" w:name="bk25"/>
    <w:bookmarkEnd w:id="6"/>
    <w:bookmarkEnd w:id="7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8" w:name="bk26"/>
    <w:bookmarkStart w:id="9" w:name="bk37"/>
    <w:bookmarkStart w:id="10" w:name="bk27"/>
    <w:bookmarkStart w:id="11" w:name="bk38"/>
    <w:bookmarkStart w:id="12" w:name="bk28"/>
    <w:bookmarkEnd w:id="8"/>
    <w:bookmarkEnd w:id="9"/>
    <w:bookmarkEnd w:id="10"/>
    <w:bookmarkEnd w:id="11"/>
    <w:bookmarkEnd w:id="12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4D29F191" w14:textId="77777777" w:rsidR="00A82F66" w:rsidRPr="006A08E0" w:rsidRDefault="00A82F66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3" w:name="bk29"/>
    <w:bookmarkStart w:id="14" w:name="bk30"/>
    <w:bookmarkStart w:id="15" w:name="bk31"/>
    <w:bookmarkStart w:id="16" w:name="bk32"/>
    <w:bookmarkStart w:id="17" w:name="bk33"/>
    <w:bookmarkStart w:id="18" w:name="bk34"/>
    <w:bookmarkEnd w:id="13"/>
    <w:bookmarkEnd w:id="14"/>
    <w:bookmarkEnd w:id="15"/>
    <w:bookmarkEnd w:id="16"/>
    <w:bookmarkEnd w:id="17"/>
    <w:bookmarkEnd w:id="18"/>
  </w:p>
  <w:p w14:paraId="5D251826" w14:textId="77777777" w:rsidR="00A82F66" w:rsidRPr="006A08E0" w:rsidRDefault="00A82F66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0C852" w14:textId="77777777" w:rsidR="00D16EEE" w:rsidRDefault="00D16EEE">
      <w:r>
        <w:separator/>
      </w:r>
    </w:p>
  </w:footnote>
  <w:footnote w:type="continuationSeparator" w:id="0">
    <w:p w14:paraId="62AA085E" w14:textId="77777777" w:rsidR="00D16EEE" w:rsidRDefault="00D16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7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30"/>
  </w:num>
  <w:num w:numId="9">
    <w:abstractNumId w:val="21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24"/>
  </w:num>
  <w:num w:numId="15">
    <w:abstractNumId w:val="37"/>
  </w:num>
  <w:num w:numId="16">
    <w:abstractNumId w:val="26"/>
  </w:num>
  <w:num w:numId="17">
    <w:abstractNumId w:val="25"/>
  </w:num>
  <w:num w:numId="18">
    <w:abstractNumId w:val="13"/>
  </w:num>
  <w:num w:numId="19">
    <w:abstractNumId w:val="10"/>
  </w:num>
  <w:num w:numId="20">
    <w:abstractNumId w:val="3"/>
  </w:num>
  <w:num w:numId="21">
    <w:abstractNumId w:val="33"/>
  </w:num>
  <w:num w:numId="22">
    <w:abstractNumId w:val="32"/>
  </w:num>
  <w:num w:numId="23">
    <w:abstractNumId w:val="35"/>
  </w:num>
  <w:num w:numId="24">
    <w:abstractNumId w:val="34"/>
  </w:num>
  <w:num w:numId="25">
    <w:abstractNumId w:val="28"/>
  </w:num>
  <w:num w:numId="26">
    <w:abstractNumId w:val="4"/>
  </w:num>
  <w:num w:numId="27">
    <w:abstractNumId w:val="7"/>
  </w:num>
  <w:num w:numId="28">
    <w:abstractNumId w:val="38"/>
  </w:num>
  <w:num w:numId="29">
    <w:abstractNumId w:val="20"/>
  </w:num>
  <w:num w:numId="30">
    <w:abstractNumId w:val="6"/>
  </w:num>
  <w:num w:numId="31">
    <w:abstractNumId w:val="22"/>
  </w:num>
  <w:num w:numId="32">
    <w:abstractNumId w:val="5"/>
  </w:num>
  <w:num w:numId="33">
    <w:abstractNumId w:val="19"/>
  </w:num>
  <w:num w:numId="34">
    <w:abstractNumId w:val="18"/>
  </w:num>
  <w:num w:numId="35">
    <w:abstractNumId w:val="16"/>
  </w:num>
  <w:num w:numId="36">
    <w:abstractNumId w:val="1"/>
  </w:num>
  <w:num w:numId="37">
    <w:abstractNumId w:val="29"/>
  </w:num>
  <w:num w:numId="38">
    <w:abstractNumId w:val="3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82"/>
    <w:rsid w:val="0000548E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1C2C"/>
    <w:rsid w:val="000C6186"/>
    <w:rsid w:val="000C780E"/>
    <w:rsid w:val="000D14B8"/>
    <w:rsid w:val="000D54F1"/>
    <w:rsid w:val="000D6CB9"/>
    <w:rsid w:val="000D7A8B"/>
    <w:rsid w:val="000E0015"/>
    <w:rsid w:val="000E5866"/>
    <w:rsid w:val="000F316D"/>
    <w:rsid w:val="000F368E"/>
    <w:rsid w:val="0010111D"/>
    <w:rsid w:val="001013F0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66F55"/>
    <w:rsid w:val="00172F47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D61FC"/>
    <w:rsid w:val="001E2306"/>
    <w:rsid w:val="001E2B9D"/>
    <w:rsid w:val="001F0F1D"/>
    <w:rsid w:val="001F5126"/>
    <w:rsid w:val="001F75E1"/>
    <w:rsid w:val="00213259"/>
    <w:rsid w:val="0022242D"/>
    <w:rsid w:val="0022262D"/>
    <w:rsid w:val="00225B66"/>
    <w:rsid w:val="00230B30"/>
    <w:rsid w:val="00231C20"/>
    <w:rsid w:val="00237C9F"/>
    <w:rsid w:val="00247E58"/>
    <w:rsid w:val="00251029"/>
    <w:rsid w:val="00251E82"/>
    <w:rsid w:val="0025518F"/>
    <w:rsid w:val="00255690"/>
    <w:rsid w:val="00255CD8"/>
    <w:rsid w:val="0025756E"/>
    <w:rsid w:val="002616EF"/>
    <w:rsid w:val="00262ED0"/>
    <w:rsid w:val="00263DB0"/>
    <w:rsid w:val="002645AD"/>
    <w:rsid w:val="00286D5C"/>
    <w:rsid w:val="00290877"/>
    <w:rsid w:val="00294841"/>
    <w:rsid w:val="002A07E6"/>
    <w:rsid w:val="002A20E8"/>
    <w:rsid w:val="002B132A"/>
    <w:rsid w:val="002C1E4F"/>
    <w:rsid w:val="002C4229"/>
    <w:rsid w:val="002C6BC8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61D"/>
    <w:rsid w:val="0039276B"/>
    <w:rsid w:val="00397983"/>
    <w:rsid w:val="003A0A23"/>
    <w:rsid w:val="003A10DD"/>
    <w:rsid w:val="003A1ACB"/>
    <w:rsid w:val="003A5973"/>
    <w:rsid w:val="003B762B"/>
    <w:rsid w:val="003C0D3E"/>
    <w:rsid w:val="003C3E50"/>
    <w:rsid w:val="003C56B5"/>
    <w:rsid w:val="003C6352"/>
    <w:rsid w:val="003E4AFE"/>
    <w:rsid w:val="003E64F1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1079D"/>
    <w:rsid w:val="00511034"/>
    <w:rsid w:val="00511788"/>
    <w:rsid w:val="005170BB"/>
    <w:rsid w:val="0052112C"/>
    <w:rsid w:val="005268B0"/>
    <w:rsid w:val="00530804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4A01"/>
    <w:rsid w:val="0057120F"/>
    <w:rsid w:val="00573EBF"/>
    <w:rsid w:val="00574342"/>
    <w:rsid w:val="00574B15"/>
    <w:rsid w:val="00576CCC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D78A7"/>
    <w:rsid w:val="005E3904"/>
    <w:rsid w:val="005E450A"/>
    <w:rsid w:val="005E6450"/>
    <w:rsid w:val="00617EF3"/>
    <w:rsid w:val="0062324C"/>
    <w:rsid w:val="00626F64"/>
    <w:rsid w:val="00634EF6"/>
    <w:rsid w:val="00636E58"/>
    <w:rsid w:val="00640409"/>
    <w:rsid w:val="0064079D"/>
    <w:rsid w:val="00644A0B"/>
    <w:rsid w:val="00644ACF"/>
    <w:rsid w:val="00645FD6"/>
    <w:rsid w:val="00647541"/>
    <w:rsid w:val="006651AA"/>
    <w:rsid w:val="006726D3"/>
    <w:rsid w:val="006762AB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678D"/>
    <w:rsid w:val="006F00B8"/>
    <w:rsid w:val="006F2285"/>
    <w:rsid w:val="0070009C"/>
    <w:rsid w:val="00706F8E"/>
    <w:rsid w:val="00710BFF"/>
    <w:rsid w:val="007261BF"/>
    <w:rsid w:val="007407DB"/>
    <w:rsid w:val="00740801"/>
    <w:rsid w:val="00757F1D"/>
    <w:rsid w:val="007610D4"/>
    <w:rsid w:val="00762662"/>
    <w:rsid w:val="0076472E"/>
    <w:rsid w:val="0077197B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5F54"/>
    <w:rsid w:val="007F7320"/>
    <w:rsid w:val="0080077C"/>
    <w:rsid w:val="00802FCA"/>
    <w:rsid w:val="00804733"/>
    <w:rsid w:val="0080495C"/>
    <w:rsid w:val="00806E15"/>
    <w:rsid w:val="008146A7"/>
    <w:rsid w:val="00816DB1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F2176"/>
    <w:rsid w:val="008F2DFC"/>
    <w:rsid w:val="00901DEB"/>
    <w:rsid w:val="009075C0"/>
    <w:rsid w:val="00912933"/>
    <w:rsid w:val="00912AB8"/>
    <w:rsid w:val="009175BA"/>
    <w:rsid w:val="009248C8"/>
    <w:rsid w:val="00935328"/>
    <w:rsid w:val="009409FA"/>
    <w:rsid w:val="00944433"/>
    <w:rsid w:val="00946EC0"/>
    <w:rsid w:val="00961048"/>
    <w:rsid w:val="00961F7C"/>
    <w:rsid w:val="00962F72"/>
    <w:rsid w:val="00964559"/>
    <w:rsid w:val="00974809"/>
    <w:rsid w:val="00977233"/>
    <w:rsid w:val="0098083B"/>
    <w:rsid w:val="00981859"/>
    <w:rsid w:val="009844DC"/>
    <w:rsid w:val="009917C3"/>
    <w:rsid w:val="00991DC5"/>
    <w:rsid w:val="00994103"/>
    <w:rsid w:val="00994C13"/>
    <w:rsid w:val="00996BAA"/>
    <w:rsid w:val="009A2B79"/>
    <w:rsid w:val="009B2791"/>
    <w:rsid w:val="009B550A"/>
    <w:rsid w:val="009C111B"/>
    <w:rsid w:val="009C1B33"/>
    <w:rsid w:val="009C54C4"/>
    <w:rsid w:val="009D243A"/>
    <w:rsid w:val="009D3B22"/>
    <w:rsid w:val="009E0A7B"/>
    <w:rsid w:val="009E6988"/>
    <w:rsid w:val="00A00F4C"/>
    <w:rsid w:val="00A01AAE"/>
    <w:rsid w:val="00A03918"/>
    <w:rsid w:val="00A06798"/>
    <w:rsid w:val="00A31830"/>
    <w:rsid w:val="00A32A25"/>
    <w:rsid w:val="00A35269"/>
    <w:rsid w:val="00A35762"/>
    <w:rsid w:val="00A35EE0"/>
    <w:rsid w:val="00A44EED"/>
    <w:rsid w:val="00A62B0D"/>
    <w:rsid w:val="00A63A5F"/>
    <w:rsid w:val="00A66357"/>
    <w:rsid w:val="00A71CB8"/>
    <w:rsid w:val="00A82F66"/>
    <w:rsid w:val="00A84767"/>
    <w:rsid w:val="00A85EAB"/>
    <w:rsid w:val="00A93F6D"/>
    <w:rsid w:val="00A97D26"/>
    <w:rsid w:val="00AA0299"/>
    <w:rsid w:val="00AA15E1"/>
    <w:rsid w:val="00AA39C4"/>
    <w:rsid w:val="00AA6DC5"/>
    <w:rsid w:val="00AB6765"/>
    <w:rsid w:val="00AC0749"/>
    <w:rsid w:val="00AC126F"/>
    <w:rsid w:val="00AC144F"/>
    <w:rsid w:val="00AC3AD8"/>
    <w:rsid w:val="00AC543D"/>
    <w:rsid w:val="00AE62CE"/>
    <w:rsid w:val="00AE6347"/>
    <w:rsid w:val="00AE7A41"/>
    <w:rsid w:val="00AF4932"/>
    <w:rsid w:val="00AF65D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1F43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99D"/>
    <w:rsid w:val="00B9006F"/>
    <w:rsid w:val="00BA5178"/>
    <w:rsid w:val="00BC1184"/>
    <w:rsid w:val="00BD1EDB"/>
    <w:rsid w:val="00BD3927"/>
    <w:rsid w:val="00BD4EEE"/>
    <w:rsid w:val="00BE5112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5AE2"/>
    <w:rsid w:val="00C83A21"/>
    <w:rsid w:val="00C84903"/>
    <w:rsid w:val="00C93787"/>
    <w:rsid w:val="00C93F23"/>
    <w:rsid w:val="00CA0D2A"/>
    <w:rsid w:val="00CA306B"/>
    <w:rsid w:val="00CB5313"/>
    <w:rsid w:val="00CD30C9"/>
    <w:rsid w:val="00CD3ED6"/>
    <w:rsid w:val="00CD5CDD"/>
    <w:rsid w:val="00CD6661"/>
    <w:rsid w:val="00CD72EC"/>
    <w:rsid w:val="00CE02D2"/>
    <w:rsid w:val="00CE13BC"/>
    <w:rsid w:val="00CE1604"/>
    <w:rsid w:val="00D030F3"/>
    <w:rsid w:val="00D13CB1"/>
    <w:rsid w:val="00D16EEE"/>
    <w:rsid w:val="00D16EF0"/>
    <w:rsid w:val="00D175CD"/>
    <w:rsid w:val="00D22BED"/>
    <w:rsid w:val="00D27EA8"/>
    <w:rsid w:val="00D423B7"/>
    <w:rsid w:val="00D46105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B3A48"/>
    <w:rsid w:val="00DD5119"/>
    <w:rsid w:val="00DD739A"/>
    <w:rsid w:val="00DD7B46"/>
    <w:rsid w:val="00DE18CF"/>
    <w:rsid w:val="00DE1BA8"/>
    <w:rsid w:val="00DE1D37"/>
    <w:rsid w:val="00DE3FC3"/>
    <w:rsid w:val="00DF4281"/>
    <w:rsid w:val="00E02C1B"/>
    <w:rsid w:val="00E02DC2"/>
    <w:rsid w:val="00E0426F"/>
    <w:rsid w:val="00E051C0"/>
    <w:rsid w:val="00E077F6"/>
    <w:rsid w:val="00E11177"/>
    <w:rsid w:val="00E14984"/>
    <w:rsid w:val="00E1667E"/>
    <w:rsid w:val="00E2071B"/>
    <w:rsid w:val="00E21A24"/>
    <w:rsid w:val="00E25B79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21142"/>
    <w:rsid w:val="00F22CA1"/>
    <w:rsid w:val="00F259E1"/>
    <w:rsid w:val="00F31594"/>
    <w:rsid w:val="00F335BB"/>
    <w:rsid w:val="00F345C9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5AE8"/>
    <w:rsid w:val="00F907B4"/>
    <w:rsid w:val="00F933FC"/>
    <w:rsid w:val="00FA5015"/>
    <w:rsid w:val="00FB1D83"/>
    <w:rsid w:val="00FB2121"/>
    <w:rsid w:val="00FB3F20"/>
    <w:rsid w:val="00FB6678"/>
    <w:rsid w:val="00FC1D0D"/>
    <w:rsid w:val="00FD67D3"/>
    <w:rsid w:val="00FD7AD3"/>
    <w:rsid w:val="00FE52FD"/>
    <w:rsid w:val="00FE63A7"/>
    <w:rsid w:val="00FE708A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F224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bermann@klubb.nkk.no" TargetMode="External"/><Relationship Id="rId2" Type="http://schemas.openxmlformats.org/officeDocument/2006/relationships/hyperlink" Target="http://www.dobermannklubben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Documents\Egendefinerte%20Office-maler\REFERAT%20STYREM&#216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A061D-ADDC-9D4A-802A-90CFCC24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\Users\Siw Monica Waagbø\Documents\Egendefinerte Office-maler\REFERAT STYREMØTE.dot</Template>
  <TotalTime>0</TotalTime>
  <Pages>1</Pages>
  <Words>193</Words>
  <Characters>1025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1216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Lisbeth  Karlsen</cp:lastModifiedBy>
  <cp:revision>2</cp:revision>
  <cp:lastPrinted>2014-01-10T09:07:00Z</cp:lastPrinted>
  <dcterms:created xsi:type="dcterms:W3CDTF">2020-12-16T11:02:00Z</dcterms:created>
  <dcterms:modified xsi:type="dcterms:W3CDTF">2020-12-16T11:02:00Z</dcterms:modified>
</cp:coreProperties>
</file>