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AEB14" w14:textId="44381AA8" w:rsidR="00D964B5" w:rsidRPr="00ED00A9" w:rsidRDefault="00E42068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6677115B" wp14:editId="51CD18AA">
            <wp:extent cx="914400" cy="901700"/>
            <wp:effectExtent l="0" t="0" r="0" b="12700"/>
            <wp:docPr id="2" name="Bilde 1" descr="http://www.dobermannklubben.no/LogoNDK.jpg-for-we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ermannklubben.no/LogoNDK.jpg-for-web-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529557A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DC102CA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4094AE37" w14:textId="7374473A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9F2440">
        <w:rPr>
          <w:rFonts w:ascii="Arial" w:hAnsi="Arial" w:cs="Arial"/>
          <w:bCs/>
          <w:color w:val="FF0000"/>
          <w:sz w:val="24"/>
          <w:szCs w:val="24"/>
        </w:rPr>
        <w:t>14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9F2440">
        <w:rPr>
          <w:rFonts w:ascii="Arial" w:hAnsi="Arial" w:cs="Arial"/>
          <w:bCs/>
          <w:color w:val="FF0000"/>
          <w:sz w:val="24"/>
          <w:szCs w:val="24"/>
        </w:rPr>
        <w:t>9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9F2440">
        <w:rPr>
          <w:rFonts w:ascii="Arial" w:hAnsi="Arial" w:cs="Arial"/>
          <w:bCs/>
          <w:color w:val="FF0000"/>
          <w:sz w:val="24"/>
          <w:szCs w:val="24"/>
        </w:rPr>
        <w:t>1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22EC3B9D" w14:textId="7547218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9F2440">
        <w:rPr>
          <w:rFonts w:ascii="Arial" w:hAnsi="Arial" w:cs="Arial"/>
          <w:bCs/>
          <w:sz w:val="24"/>
          <w:szCs w:val="24"/>
        </w:rPr>
        <w:t>messenger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5BB7C263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3A92D54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A334F1E" w14:textId="77777777" w:rsidR="009F2440" w:rsidRDefault="00D964B5" w:rsidP="0044526A">
      <w:pPr>
        <w:rPr>
          <w:rFonts w:ascii="Arial" w:hAnsi="Arial" w:cs="Arial"/>
          <w:bCs/>
          <w:sz w:val="24"/>
          <w:szCs w:val="24"/>
          <w:lang w:val="sv-SE"/>
        </w:rPr>
      </w:pPr>
      <w:r w:rsidRPr="009F2440">
        <w:rPr>
          <w:rFonts w:ascii="Arial" w:hAnsi="Arial" w:cs="Arial"/>
          <w:bCs/>
          <w:sz w:val="24"/>
          <w:szCs w:val="24"/>
          <w:lang w:val="da-DK"/>
        </w:rPr>
        <w:t>Tilstede:</w:t>
      </w:r>
      <w:r w:rsidR="0044526A" w:rsidRPr="009F2440">
        <w:rPr>
          <w:rFonts w:ascii="Arial" w:hAnsi="Arial" w:cs="Arial"/>
          <w:bCs/>
          <w:sz w:val="24"/>
          <w:szCs w:val="24"/>
          <w:lang w:val="da-DK"/>
        </w:rPr>
        <w:t xml:space="preserve"> </w:t>
      </w:r>
      <w:r w:rsidR="009F2440" w:rsidRPr="009F2440">
        <w:rPr>
          <w:rFonts w:ascii="Arial" w:hAnsi="Arial" w:cs="Arial"/>
          <w:bCs/>
          <w:sz w:val="24"/>
          <w:szCs w:val="24"/>
          <w:lang w:val="da-DK"/>
        </w:rPr>
        <w:t xml:space="preserve">Lisbeth B Karlsen. </w:t>
      </w:r>
      <w:r w:rsidR="009F2440" w:rsidRPr="009F2440">
        <w:rPr>
          <w:rFonts w:ascii="Arial" w:hAnsi="Arial" w:cs="Arial"/>
          <w:bCs/>
          <w:sz w:val="24"/>
          <w:szCs w:val="24"/>
        </w:rPr>
        <w:t xml:space="preserve">Bente Line Nordtveit. </w:t>
      </w:r>
      <w:r w:rsidR="009F2440" w:rsidRPr="009F2440">
        <w:rPr>
          <w:rFonts w:ascii="Arial" w:hAnsi="Arial" w:cs="Arial"/>
          <w:bCs/>
          <w:sz w:val="24"/>
          <w:szCs w:val="24"/>
          <w:lang w:val="sv-SE"/>
        </w:rPr>
        <w:t>Anne Husebø. Ingar Andersen.</w:t>
      </w:r>
    </w:p>
    <w:p w14:paraId="7C3CAF6D" w14:textId="70EA4368" w:rsidR="0044526A" w:rsidRPr="009F2440" w:rsidRDefault="009F2440" w:rsidP="0044526A">
      <w:pPr>
        <w:rPr>
          <w:rFonts w:ascii="Arial" w:hAnsi="Arial" w:cs="Arial"/>
          <w:sz w:val="24"/>
          <w:szCs w:val="24"/>
          <w:lang w:val="sv-SE"/>
        </w:rPr>
      </w:pPr>
      <w:r w:rsidRPr="009F2440">
        <w:rPr>
          <w:rFonts w:ascii="Arial" w:hAnsi="Arial" w:cs="Arial"/>
          <w:bCs/>
          <w:sz w:val="24"/>
          <w:szCs w:val="24"/>
          <w:lang w:val="sv-SE"/>
        </w:rPr>
        <w:t>S</w:t>
      </w:r>
      <w:r>
        <w:rPr>
          <w:rFonts w:ascii="Arial" w:hAnsi="Arial" w:cs="Arial"/>
          <w:bCs/>
          <w:sz w:val="24"/>
          <w:szCs w:val="24"/>
          <w:lang w:val="sv-SE"/>
        </w:rPr>
        <w:t>iw M</w:t>
      </w:r>
      <w:r w:rsidR="00D964B5" w:rsidRPr="009F2440">
        <w:rPr>
          <w:rFonts w:ascii="Arial" w:hAnsi="Arial" w:cs="Arial"/>
          <w:bCs/>
          <w:sz w:val="24"/>
          <w:szCs w:val="24"/>
          <w:lang w:val="sv-SE"/>
        </w:rPr>
        <w:tab/>
      </w:r>
      <w:r>
        <w:rPr>
          <w:rFonts w:ascii="Arial" w:hAnsi="Arial" w:cs="Arial"/>
          <w:bCs/>
          <w:sz w:val="24"/>
          <w:szCs w:val="24"/>
          <w:lang w:val="sv-SE"/>
        </w:rPr>
        <w:t>Waagbø</w:t>
      </w:r>
    </w:p>
    <w:p w14:paraId="3F22E67A" w14:textId="77777777" w:rsidR="00F809E2" w:rsidRPr="009F2440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  <w:lang w:val="sv-SE"/>
        </w:rPr>
      </w:pPr>
    </w:p>
    <w:p w14:paraId="38F0B628" w14:textId="77777777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0588DC39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E753951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2224C4A0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797ECB0" w14:textId="6628DCF2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48B12CF8" w14:textId="50170600" w:rsidR="009F2440" w:rsidRDefault="009F244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E4E1B06" w14:textId="663261D6" w:rsidR="009F2440" w:rsidRDefault="00E42068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72</w:t>
      </w:r>
      <w:r w:rsidR="009F2440">
        <w:rPr>
          <w:rFonts w:ascii="Arial" w:hAnsi="Arial" w:cs="Arial"/>
          <w:b/>
          <w:bCs/>
          <w:i/>
          <w:sz w:val="24"/>
          <w:szCs w:val="24"/>
        </w:rPr>
        <w:t>: Gjennomgått og godkjent referat.</w:t>
      </w:r>
    </w:p>
    <w:p w14:paraId="0B573414" w14:textId="2B758882" w:rsidR="009F2440" w:rsidRDefault="009F244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702A144" w14:textId="7405E7D9" w:rsidR="009F2440" w:rsidRDefault="00E42068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73</w:t>
      </w:r>
      <w:r w:rsidR="009F2440">
        <w:rPr>
          <w:rFonts w:ascii="Arial" w:hAnsi="Arial" w:cs="Arial"/>
          <w:b/>
          <w:bCs/>
          <w:i/>
          <w:sz w:val="24"/>
          <w:szCs w:val="24"/>
        </w:rPr>
        <w:t>: Gjennomgått og godkjent økonomi for august.</w:t>
      </w:r>
    </w:p>
    <w:p w14:paraId="2B2B0775" w14:textId="2CC9D106" w:rsidR="009F2440" w:rsidRDefault="009F244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5648B86" w14:textId="09C7D7EB" w:rsidR="009F2440" w:rsidRDefault="00E42068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74</w:t>
      </w:r>
      <w:r w:rsidR="009F2440">
        <w:rPr>
          <w:rFonts w:ascii="Arial" w:hAnsi="Arial" w:cs="Arial"/>
          <w:b/>
          <w:bCs/>
          <w:i/>
          <w:sz w:val="24"/>
          <w:szCs w:val="24"/>
        </w:rPr>
        <w:t>: Årets brukshund. Gå i tenkeboksen til neste møte.</w:t>
      </w:r>
    </w:p>
    <w:p w14:paraId="733D4715" w14:textId="10DCEEF6" w:rsidR="009F2440" w:rsidRDefault="009F244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6C81070" w14:textId="369B6289" w:rsidR="009F2440" w:rsidRDefault="00E42068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75</w:t>
      </w:r>
      <w:r w:rsidR="009F2440">
        <w:rPr>
          <w:rFonts w:ascii="Arial" w:hAnsi="Arial" w:cs="Arial"/>
          <w:b/>
          <w:bCs/>
          <w:i/>
          <w:sz w:val="24"/>
          <w:szCs w:val="24"/>
        </w:rPr>
        <w:t>: ZTP: Sjekk opp lovverket til neste møte med nkk.</w:t>
      </w:r>
    </w:p>
    <w:p w14:paraId="73354C30" w14:textId="5EB8D3DB" w:rsidR="009F2440" w:rsidRDefault="009F244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B26BE3B" w14:textId="685C9614" w:rsidR="009F2440" w:rsidRDefault="009F2440" w:rsidP="00D964B5">
      <w:pPr>
        <w:rPr>
          <w:rFonts w:ascii="Arial" w:hAnsi="Arial" w:cs="Arial"/>
          <w:b/>
          <w:bCs/>
          <w:i/>
          <w:sz w:val="24"/>
          <w:szCs w:val="24"/>
        </w:rPr>
      </w:pPr>
      <w:bookmarkStart w:id="0" w:name="_GoBack"/>
      <w:bookmarkEnd w:id="0"/>
    </w:p>
    <w:p w14:paraId="42F66365" w14:textId="77777777" w:rsidR="009F2440" w:rsidRDefault="009F244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670B3D0" w14:textId="7CAEE510" w:rsidR="009F2440" w:rsidRDefault="009F244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C9680FC" w14:textId="77777777" w:rsidR="009F2440" w:rsidRPr="0044526A" w:rsidRDefault="009F244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A600F7B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23E98C1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FD972" w14:textId="77777777" w:rsidR="00F95154" w:rsidRDefault="00F95154">
      <w:r>
        <w:separator/>
      </w:r>
    </w:p>
  </w:endnote>
  <w:endnote w:type="continuationSeparator" w:id="0">
    <w:p w14:paraId="674BAB60" w14:textId="77777777" w:rsidR="00F95154" w:rsidRDefault="00F9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06C7D" w14:textId="77777777" w:rsidR="00B616C5" w:rsidRDefault="00B616C5"/>
  <w:p w14:paraId="122ECC15" w14:textId="7B845E8D" w:rsidR="00B616C5" w:rsidRDefault="00E42068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5EBA6445" wp14:editId="5DAE1C66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2857FED9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52D88DAB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1" w:name="bk18"/>
    <w:bookmarkEnd w:id="1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2" w:name="bk19"/>
    <w:bookmarkStart w:id="3" w:name="bk20"/>
    <w:bookmarkEnd w:id="2"/>
    <w:bookmarkEnd w:id="3"/>
    <w:r>
      <w:rPr>
        <w:rFonts w:ascii="Arial" w:hAnsi="Arial" w:cs="Arial"/>
        <w:b/>
        <w:sz w:val="13"/>
      </w:rPr>
      <w:t xml:space="preserve">  E-POST</w:t>
    </w:r>
    <w:bookmarkStart w:id="4" w:name="bk21"/>
    <w:bookmarkEnd w:id="4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58BFB3DC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5" w:name="bk23"/>
    <w:bookmarkEnd w:id="5"/>
  </w:p>
  <w:p w14:paraId="4D63D77D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6" w:name="bk24"/>
    <w:bookmarkStart w:id="7" w:name="bk25"/>
    <w:bookmarkEnd w:id="6"/>
    <w:bookmarkEnd w:id="7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8" w:name="bk26"/>
    <w:bookmarkStart w:id="9" w:name="bk37"/>
    <w:bookmarkStart w:id="10" w:name="bk27"/>
    <w:bookmarkStart w:id="11" w:name="bk38"/>
    <w:bookmarkStart w:id="12" w:name="bk28"/>
    <w:bookmarkEnd w:id="8"/>
    <w:bookmarkEnd w:id="9"/>
    <w:bookmarkEnd w:id="10"/>
    <w:bookmarkEnd w:id="11"/>
    <w:bookmarkEnd w:id="12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0A4EA4B7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3" w:name="bk29"/>
    <w:bookmarkStart w:id="14" w:name="bk30"/>
    <w:bookmarkStart w:id="15" w:name="bk31"/>
    <w:bookmarkStart w:id="16" w:name="bk32"/>
    <w:bookmarkStart w:id="17" w:name="bk33"/>
    <w:bookmarkStart w:id="18" w:name="bk34"/>
    <w:bookmarkEnd w:id="13"/>
    <w:bookmarkEnd w:id="14"/>
    <w:bookmarkEnd w:id="15"/>
    <w:bookmarkEnd w:id="16"/>
    <w:bookmarkEnd w:id="17"/>
    <w:bookmarkEnd w:id="18"/>
  </w:p>
  <w:p w14:paraId="0611ACD8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9AE3C" w14:textId="77777777" w:rsidR="00F95154" w:rsidRDefault="00F95154">
      <w:r>
        <w:separator/>
      </w:r>
    </w:p>
  </w:footnote>
  <w:footnote w:type="continuationSeparator" w:id="0">
    <w:p w14:paraId="3FDB226B" w14:textId="77777777" w:rsidR="00F95154" w:rsidRDefault="00F9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40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9F2440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2068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95154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0077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ermann@klubb.nkk.no" TargetMode="External"/><Relationship Id="rId2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33BA-571F-EB4B-8DD2-3A31CF38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\Users\Siw Monica Waagbø\OneDrive\Dokumenter\Maler\Mal-Styremøte.dot</Template>
  <TotalTime>1</TotalTime>
  <Pages>1</Pages>
  <Words>63</Words>
  <Characters>338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400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Lisbeth  Karlsen</cp:lastModifiedBy>
  <cp:revision>2</cp:revision>
  <cp:lastPrinted>2014-01-10T09:07:00Z</cp:lastPrinted>
  <dcterms:created xsi:type="dcterms:W3CDTF">2021-12-06T15:53:00Z</dcterms:created>
  <dcterms:modified xsi:type="dcterms:W3CDTF">2021-12-06T15:53:00Z</dcterms:modified>
</cp:coreProperties>
</file>