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8537" w14:textId="287C5EE4" w:rsidR="00D964B5" w:rsidRPr="00ED00A9" w:rsidRDefault="00154347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127BA07" wp14:editId="58D618A5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E894D1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45F81D0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F03D836" w14:textId="70968631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51029">
        <w:rPr>
          <w:rFonts w:ascii="Arial" w:hAnsi="Arial" w:cs="Arial"/>
          <w:bCs/>
          <w:color w:val="FF0000"/>
          <w:sz w:val="24"/>
          <w:szCs w:val="24"/>
        </w:rPr>
        <w:t>2.0</w:t>
      </w:r>
      <w:r w:rsidR="00CA7160">
        <w:rPr>
          <w:rFonts w:ascii="Arial" w:hAnsi="Arial" w:cs="Arial"/>
          <w:bCs/>
          <w:color w:val="FF0000"/>
          <w:sz w:val="24"/>
          <w:szCs w:val="24"/>
        </w:rPr>
        <w:t>3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CA7160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618A6CAD" w14:textId="0A2DCFE3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CA7160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1678199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87B840A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5852B9A" w14:textId="55CD337A" w:rsidR="0044526A" w:rsidRPr="00CA7160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CA7160">
        <w:rPr>
          <w:rFonts w:ascii="Arial" w:hAnsi="Arial" w:cs="Arial"/>
          <w:bCs/>
          <w:sz w:val="24"/>
          <w:szCs w:val="24"/>
        </w:rPr>
        <w:t xml:space="preserve">Lisbeth .B. Karlsen. </w:t>
      </w:r>
      <w:r w:rsidR="00CA7160" w:rsidRPr="00CA7160">
        <w:rPr>
          <w:rFonts w:ascii="Arial" w:hAnsi="Arial" w:cs="Arial"/>
          <w:bCs/>
          <w:sz w:val="24"/>
          <w:szCs w:val="24"/>
        </w:rPr>
        <w:t xml:space="preserve">Anne Husebø. Bente Line Nordtveit. </w:t>
      </w:r>
      <w:r w:rsidR="00CA7160">
        <w:rPr>
          <w:rFonts w:ascii="Arial" w:hAnsi="Arial" w:cs="Arial"/>
          <w:bCs/>
          <w:sz w:val="24"/>
          <w:szCs w:val="24"/>
        </w:rPr>
        <w:t xml:space="preserve">Petter Andreas </w:t>
      </w:r>
      <w:proofErr w:type="spellStart"/>
      <w:r w:rsidR="00CA7160">
        <w:rPr>
          <w:rFonts w:ascii="Arial" w:hAnsi="Arial" w:cs="Arial"/>
          <w:bCs/>
          <w:sz w:val="24"/>
          <w:szCs w:val="24"/>
        </w:rPr>
        <w:t>Hjortdahl</w:t>
      </w:r>
      <w:proofErr w:type="spellEnd"/>
      <w:r w:rsidR="00CA7160">
        <w:rPr>
          <w:rFonts w:ascii="Arial" w:hAnsi="Arial" w:cs="Arial"/>
          <w:bCs/>
          <w:sz w:val="24"/>
          <w:szCs w:val="24"/>
        </w:rPr>
        <w:t>. Tanja Kotte. Siw Monica Waagbø.</w:t>
      </w:r>
    </w:p>
    <w:p w14:paraId="70E6A715" w14:textId="77777777" w:rsidR="00F809E2" w:rsidRPr="00CA7160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BA4BF4C" w14:textId="2CD94B06" w:rsidR="0044526A" w:rsidRPr="0044526A" w:rsidRDefault="00AF3EF0" w:rsidP="0044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møtt: </w:t>
      </w:r>
      <w:r w:rsidR="00CA7160">
        <w:rPr>
          <w:rFonts w:ascii="Arial" w:hAnsi="Arial" w:cs="Arial"/>
          <w:bCs/>
          <w:sz w:val="24"/>
          <w:szCs w:val="24"/>
        </w:rPr>
        <w:t>Ingar Andersen.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5A4BAB63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3FADA92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99FD234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34FF374" w14:textId="14BFB0B1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18EA250F" w14:textId="699C711C" w:rsidR="00CA7160" w:rsidRDefault="00CA71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1AC3602" w14:textId="26F61F38" w:rsidR="00CA7160" w:rsidRDefault="00CA71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11: Godkjent og gjennomgått referat for februar.</w:t>
      </w:r>
    </w:p>
    <w:p w14:paraId="44236B18" w14:textId="1DD05CCD" w:rsidR="00CA7160" w:rsidRDefault="00CA71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D84D938" w14:textId="6E8B6EC6" w:rsidR="00CA7160" w:rsidRDefault="00CA71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12: Godkjent og gjennomgått regnskap for februar.</w:t>
      </w:r>
    </w:p>
    <w:p w14:paraId="76258B80" w14:textId="1965AB28" w:rsidR="00CA7160" w:rsidRDefault="00CA71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030B98E" w14:textId="789DCBD0" w:rsidR="00CA7160" w:rsidRPr="00AF3EF0" w:rsidRDefault="00AF3EF0" w:rsidP="00D964B5">
      <w:pPr>
        <w:rPr>
          <w:rFonts w:ascii="Arial" w:hAnsi="Arial" w:cs="Arial"/>
          <w:b/>
          <w:bCs/>
          <w:i/>
          <w:sz w:val="24"/>
          <w:szCs w:val="24"/>
          <w:lang w:val="da-DK"/>
        </w:rPr>
      </w:pPr>
      <w:r>
        <w:rPr>
          <w:rFonts w:ascii="Arial" w:hAnsi="Arial" w:cs="Arial"/>
          <w:b/>
          <w:bCs/>
          <w:i/>
          <w:sz w:val="24"/>
          <w:szCs w:val="24"/>
          <w:lang w:val="da-DK"/>
        </w:rPr>
        <w:t xml:space="preserve">13: </w:t>
      </w:r>
      <w:proofErr w:type="spellStart"/>
      <w:r>
        <w:rPr>
          <w:rFonts w:ascii="Arial" w:hAnsi="Arial" w:cs="Arial"/>
          <w:b/>
          <w:bCs/>
          <w:i/>
          <w:sz w:val="24"/>
          <w:szCs w:val="24"/>
          <w:lang w:val="da-DK"/>
        </w:rPr>
        <w:t>Hann</w:t>
      </w:r>
      <w:r w:rsidR="00CA7160" w:rsidRPr="00CA7160">
        <w:rPr>
          <w:rFonts w:ascii="Arial" w:hAnsi="Arial" w:cs="Arial"/>
          <w:b/>
          <w:bCs/>
          <w:i/>
          <w:sz w:val="24"/>
          <w:szCs w:val="24"/>
          <w:lang w:val="da-DK"/>
        </w:rPr>
        <w:t>hund</w:t>
      </w:r>
      <w:proofErr w:type="spellEnd"/>
      <w:r w:rsidR="00CA7160" w:rsidRPr="00CA7160">
        <w:rPr>
          <w:rFonts w:ascii="Arial" w:hAnsi="Arial" w:cs="Arial"/>
          <w:b/>
          <w:bCs/>
          <w:i/>
          <w:sz w:val="24"/>
          <w:szCs w:val="24"/>
          <w:lang w:val="da-DK"/>
        </w:rPr>
        <w:t xml:space="preserve"> liste for NDK s</w:t>
      </w:r>
      <w:r w:rsidR="00CA7160">
        <w:rPr>
          <w:rFonts w:ascii="Arial" w:hAnsi="Arial" w:cs="Arial"/>
          <w:b/>
          <w:bCs/>
          <w:i/>
          <w:sz w:val="24"/>
          <w:szCs w:val="24"/>
          <w:lang w:val="da-DK"/>
        </w:rPr>
        <w:t>kal følge ras</w:t>
      </w:r>
      <w:r>
        <w:rPr>
          <w:rFonts w:ascii="Arial" w:hAnsi="Arial" w:cs="Arial"/>
          <w:b/>
          <w:bCs/>
          <w:i/>
          <w:sz w:val="24"/>
          <w:szCs w:val="24"/>
          <w:lang w:val="da-DK"/>
        </w:rPr>
        <w:t>.</w:t>
      </w:r>
      <w:r w:rsidR="00BA0656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36D18C59" w14:textId="200208CD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9186B7B" w14:textId="46CEF5D1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14: Oppdretterliste:</w:t>
      </w:r>
      <w:r w:rsidR="00B00EBA">
        <w:rPr>
          <w:rFonts w:ascii="Arial" w:hAnsi="Arial" w:cs="Arial"/>
          <w:b/>
          <w:bCs/>
          <w:i/>
          <w:sz w:val="24"/>
          <w:szCs w:val="24"/>
        </w:rPr>
        <w:t xml:space="preserve"> For å komme inn på listen, må oppdretter ha bekreftet drektighet ved ultralyd eller røntgen på sitt første kull/eller godkjent kennelnavn. Oppdretter må også være medlem av NDK.</w:t>
      </w:r>
      <w:bookmarkStart w:id="0" w:name="_GoBack"/>
      <w:bookmarkEnd w:id="0"/>
    </w:p>
    <w:p w14:paraId="0EF911FF" w14:textId="04340F2D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C36D2EA" w14:textId="242E4606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Eventuelt : </w:t>
      </w:r>
    </w:p>
    <w:p w14:paraId="1E411E5C" w14:textId="43368284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D39ECA7" w14:textId="39D34551" w:rsidR="00BA0656" w:rsidRDefault="00AF3EF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15: Det skal legges ut info fra NDK på hjemmesiden</w:t>
      </w:r>
      <w:r w:rsidR="00BA0656">
        <w:rPr>
          <w:rFonts w:ascii="Arial" w:hAnsi="Arial" w:cs="Arial"/>
          <w:b/>
          <w:bCs/>
          <w:i/>
          <w:sz w:val="24"/>
          <w:szCs w:val="24"/>
        </w:rPr>
        <w:t xml:space="preserve"> om råd om </w:t>
      </w:r>
      <w:r>
        <w:rPr>
          <w:rFonts w:ascii="Arial" w:hAnsi="Arial" w:cs="Arial"/>
          <w:b/>
          <w:bCs/>
          <w:i/>
          <w:sz w:val="24"/>
          <w:szCs w:val="24"/>
        </w:rPr>
        <w:t>”</w:t>
      </w:r>
      <w:r w:rsidR="00BA0656">
        <w:rPr>
          <w:rFonts w:ascii="Arial" w:hAnsi="Arial" w:cs="Arial"/>
          <w:b/>
          <w:bCs/>
          <w:i/>
          <w:sz w:val="24"/>
          <w:szCs w:val="24"/>
        </w:rPr>
        <w:t>hvordan oppdra en Dobermann</w:t>
      </w:r>
      <w:r>
        <w:rPr>
          <w:rFonts w:ascii="Arial" w:hAnsi="Arial" w:cs="Arial"/>
          <w:b/>
          <w:bCs/>
          <w:i/>
          <w:sz w:val="24"/>
          <w:szCs w:val="24"/>
        </w:rPr>
        <w:t>”</w:t>
      </w:r>
      <w:r w:rsidR="00BA0656"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5693BC29" w14:textId="7CA65119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38234FB" w14:textId="2E44E15C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16: Publisere en oppdatert og grei oversikt over fordeler man får ved å være medlem</w:t>
      </w:r>
      <w:r w:rsidR="00AF3EF0">
        <w:rPr>
          <w:rFonts w:ascii="Arial" w:hAnsi="Arial" w:cs="Arial"/>
          <w:b/>
          <w:bCs/>
          <w:i/>
          <w:sz w:val="24"/>
          <w:szCs w:val="24"/>
        </w:rPr>
        <w:t xml:space="preserve"> i </w:t>
      </w:r>
      <w:proofErr w:type="spellStart"/>
      <w:r w:rsidR="00AF3EF0">
        <w:rPr>
          <w:rFonts w:ascii="Arial" w:hAnsi="Arial" w:cs="Arial"/>
          <w:b/>
          <w:bCs/>
          <w:i/>
          <w:sz w:val="24"/>
          <w:szCs w:val="24"/>
        </w:rPr>
        <w:t>NDK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23BF1C02" w14:textId="75A23172" w:rsidR="00BA0656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62D9677" w14:textId="26680A06" w:rsidR="00BA0656" w:rsidRPr="00CA7160" w:rsidRDefault="00BA065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17: Det er ønskelig at vi tar hjertestarter kurs og vet</w:t>
      </w:r>
      <w:r w:rsidR="00AF3EF0">
        <w:rPr>
          <w:rFonts w:ascii="Arial" w:hAnsi="Arial" w:cs="Arial"/>
          <w:b/>
          <w:bCs/>
          <w:i/>
          <w:sz w:val="24"/>
          <w:szCs w:val="24"/>
        </w:rPr>
        <w:t>e</w:t>
      </w:r>
      <w:r>
        <w:rPr>
          <w:rFonts w:ascii="Arial" w:hAnsi="Arial" w:cs="Arial"/>
          <w:b/>
          <w:bCs/>
          <w:i/>
          <w:sz w:val="24"/>
          <w:szCs w:val="24"/>
        </w:rPr>
        <w:t>ri</w:t>
      </w:r>
      <w:r w:rsidR="00AF3EF0">
        <w:rPr>
          <w:rFonts w:ascii="Arial" w:hAnsi="Arial" w:cs="Arial"/>
          <w:b/>
          <w:bCs/>
          <w:i/>
          <w:sz w:val="24"/>
          <w:szCs w:val="24"/>
        </w:rPr>
        <w:t xml:space="preserve">nær kurs på lørdag i </w:t>
      </w:r>
      <w:proofErr w:type="spellStart"/>
      <w:r w:rsidR="00AF3EF0">
        <w:rPr>
          <w:rFonts w:ascii="Arial" w:hAnsi="Arial" w:cs="Arial"/>
          <w:b/>
          <w:bCs/>
          <w:i/>
          <w:sz w:val="24"/>
          <w:szCs w:val="24"/>
        </w:rPr>
        <w:t>Letohallen</w:t>
      </w:r>
      <w:proofErr w:type="spellEnd"/>
      <w:r w:rsidR="00AF3EF0">
        <w:rPr>
          <w:rFonts w:ascii="Arial" w:hAnsi="Arial" w:cs="Arial"/>
          <w:b/>
          <w:bCs/>
          <w:i/>
          <w:sz w:val="24"/>
          <w:szCs w:val="24"/>
        </w:rPr>
        <w:t xml:space="preserve">. Stort </w:t>
      </w:r>
      <w:proofErr w:type="spellStart"/>
      <w:r w:rsidR="00AF3EF0">
        <w:rPr>
          <w:rFonts w:ascii="Arial" w:hAnsi="Arial" w:cs="Arial"/>
          <w:b/>
          <w:bCs/>
          <w:i/>
          <w:sz w:val="24"/>
          <w:szCs w:val="24"/>
        </w:rPr>
        <w:t>cert</w:t>
      </w:r>
      <w:proofErr w:type="spellEnd"/>
      <w:r w:rsidR="00AF3EF0">
        <w:rPr>
          <w:rFonts w:ascii="Arial" w:hAnsi="Arial" w:cs="Arial"/>
          <w:b/>
          <w:bCs/>
          <w:i/>
          <w:sz w:val="24"/>
          <w:szCs w:val="24"/>
        </w:rPr>
        <w:t xml:space="preserve"> deles ut søndag, så lenge vi ikke får flere og kan ha begge dagene.</w:t>
      </w:r>
    </w:p>
    <w:p w14:paraId="1D3B6576" w14:textId="77777777" w:rsidR="0044526A" w:rsidRPr="00CA7160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AB01BD0" w14:textId="77777777" w:rsidR="0044526A" w:rsidRPr="00CA7160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CA7160" w:rsidSect="005328B1">
      <w:footerReference w:type="default" r:id="rId11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E24DB" w14:textId="77777777" w:rsidR="00F165A6" w:rsidRDefault="00F165A6">
      <w:r>
        <w:separator/>
      </w:r>
    </w:p>
  </w:endnote>
  <w:endnote w:type="continuationSeparator" w:id="0">
    <w:p w14:paraId="6DB244A7" w14:textId="77777777" w:rsidR="00F165A6" w:rsidRDefault="00F1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5C2DE" w14:textId="77777777" w:rsidR="00B616C5" w:rsidRDefault="00B616C5"/>
  <w:p w14:paraId="52D178B8" w14:textId="2E721318" w:rsidR="00B616C5" w:rsidRDefault="0015434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B5AC207" wp14:editId="089A9C7D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910FBEA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2B9D2E61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809081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1D87634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6DF91C65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08C33AF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1E542" w14:textId="77777777" w:rsidR="00F165A6" w:rsidRDefault="00F165A6">
      <w:r>
        <w:separator/>
      </w:r>
    </w:p>
  </w:footnote>
  <w:footnote w:type="continuationSeparator" w:id="0">
    <w:p w14:paraId="375B8C35" w14:textId="77777777" w:rsidR="00F165A6" w:rsidRDefault="00F1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60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54347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3EF0"/>
    <w:rsid w:val="00AF4932"/>
    <w:rsid w:val="00AF65D6"/>
    <w:rsid w:val="00B00EBA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0656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A7160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165A6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9217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file://localhost/Users/lisbethkarlsen/Downloads/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8871-B807-6C46-B79E-28D8B6E3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3</TotalTime>
  <Pages>1</Pages>
  <Words>152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961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2021-03-27T12:13:00Z</dcterms:created>
  <dcterms:modified xsi:type="dcterms:W3CDTF">2021-03-27T12:13:00Z</dcterms:modified>
</cp:coreProperties>
</file>